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ind w:left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比选报名回执</w:t>
      </w:r>
    </w:p>
    <w:p>
      <w:pPr>
        <w:spacing w:line="600" w:lineRule="exact"/>
        <w:ind w:left="0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申请项目名称</w:t>
            </w:r>
          </w:p>
        </w:tc>
        <w:tc>
          <w:tcPr>
            <w:tcW w:w="5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比选申请人名称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（加盖公章）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871" w:right="1701" w:bottom="1701" w:left="1701" w:header="992" w:footer="85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897777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EwOTk1ZTcyY2ZmMzJmNDY0YjhmNGIxMmE3MzJhNmMifQ=="/>
  </w:docVars>
  <w:rsids>
    <w:rsidRoot w:val="00000000"/>
    <w:rsid w:val="38B41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0">
    <w:name w:val="15"/>
    <w:basedOn w:val="8"/>
    <w:uiPriority w:val="0"/>
    <w:rPr>
      <w:rFonts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1043</Words>
  <Characters>1106</Characters>
  <Lines>81</Lines>
  <Paragraphs>46</Paragraphs>
  <TotalTime>1696</TotalTime>
  <ScaleCrop>false</ScaleCrop>
  <LinksUpToDate>false</LinksUpToDate>
  <CharactersWithSpaces>1107</CharactersWithSpaces>
  <Application>WPS Office_11.1.0.12975_F1E327BC-269C-435d-A152-05C5408002CA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2020-10-23T07:17:00Z</dcterms:created>
  <dc:creator>Administrator</dc:creator>
  <cp:lastModifiedBy>Administrator</cp:lastModifiedBy>
  <cp:lastPrinted>2022-12-02T07:02:00Z</cp:lastPrinted>
  <dcterms:modified xsi:type="dcterms:W3CDTF">2022-12-02T09:03:14Z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B0D0706BC14447A0B8A53882A4B7572D</vt:lpwstr>
  </property>
</Properties>
</file>