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9D17D">
      <w:pPr>
        <w:keepNext w:val="0"/>
        <w:keepLines w:val="0"/>
        <w:pageBreakBefore w:val="0"/>
        <w:widowControl w:val="0"/>
        <w:kinsoku/>
        <w:topLinePunct w:val="0"/>
        <w:autoSpaceDE/>
        <w:autoSpaceDN/>
        <w:spacing w:line="600" w:lineRule="exact"/>
        <w:rPr>
          <w:rFonts w:ascii="Times New Roman" w:hAnsi="Times New Roman" w:eastAsia="方正黑体简体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简体"/>
          <w:b/>
          <w:bCs/>
          <w:sz w:val="32"/>
          <w:szCs w:val="32"/>
        </w:rPr>
        <w:t>附件3</w:t>
      </w:r>
    </w:p>
    <w:p w14:paraId="71245F60">
      <w:pPr>
        <w:spacing w:line="620" w:lineRule="exact"/>
        <w:jc w:val="center"/>
        <w:rPr>
          <w:rFonts w:ascii="Times New Roman" w:hAnsi="Times New Roman" w:eastAsia="方正小标宋简体"/>
          <w:b/>
          <w:bCs/>
          <w:spacing w:val="-6"/>
          <w:sz w:val="44"/>
          <w:szCs w:val="44"/>
        </w:rPr>
      </w:pPr>
    </w:p>
    <w:p w14:paraId="488B0732">
      <w:pPr>
        <w:spacing w:line="620" w:lineRule="exact"/>
        <w:jc w:val="center"/>
        <w:rPr>
          <w:rFonts w:ascii="Times New Roman" w:hAnsi="Times New Roman" w:eastAsia="方正小标宋简体"/>
          <w:b/>
          <w:bCs/>
          <w:color w:val="000000"/>
          <w:w w:val="90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pacing w:val="-6"/>
          <w:sz w:val="44"/>
          <w:szCs w:val="44"/>
        </w:rPr>
        <w:t>体育公益广告和中华体育故事征集活动</w:t>
      </w:r>
    </w:p>
    <w:p w14:paraId="6BEB8932">
      <w:pPr>
        <w:spacing w:line="62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承诺书</w:t>
      </w:r>
    </w:p>
    <w:p w14:paraId="3B0FE705">
      <w:pPr>
        <w:spacing w:line="62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 w14:paraId="25EE71F0">
      <w:pPr>
        <w:spacing w:before="156" w:beforeLines="50" w:after="156" w:afterLines="50" w:line="620" w:lineRule="exact"/>
        <w:ind w:firstLine="640" w:firstLineChars="200"/>
        <w:jc w:val="lef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作品《</w:t>
      </w:r>
      <w:r>
        <w:rPr>
          <w:rFonts w:ascii="Times New Roman" w:hAnsi="Times New Roman" w:eastAsia="方正仿宋简体"/>
          <w:b/>
          <w:bCs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》由本单位（企业、个人）</w:t>
      </w:r>
      <w:r>
        <w:rPr>
          <w:rFonts w:ascii="Times New Roman" w:hAnsi="Times New Roman" w:eastAsia="方正仿宋简体"/>
          <w:b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报送参与2025年 “（体育公益广告、中华体育故事）” 征集展示活动。在此郑重承诺：</w:t>
      </w:r>
    </w:p>
    <w:p w14:paraId="7FE45048">
      <w:pPr>
        <w:spacing w:before="156" w:beforeLines="50" w:after="156" w:afterLines="50" w:line="620" w:lineRule="exact"/>
        <w:ind w:firstLine="640" w:firstLineChars="200"/>
        <w:jc w:val="lef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1.所提交的作品为本单位（企业、个人）原创，拥有作品完整著作版权，不存在剽窃、抄袭行为，未侵犯任何第三方的知识产权或其他合法权益。本单位（企业、个人）已获得所有必要的授权和许可，以确保作品中使用的所有素材、音乐、图片、视频等均为合法使用，且不会因使用这些素材而引发任何法律纠纷。</w:t>
      </w:r>
    </w:p>
    <w:p w14:paraId="2D0F759D">
      <w:pPr>
        <w:spacing w:before="156" w:beforeLines="50" w:after="156" w:afterLines="50" w:line="620" w:lineRule="exact"/>
        <w:ind w:firstLine="640" w:firstLineChars="200"/>
        <w:jc w:val="lef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2.所提交的作品在参与本次活动前未在大众媒体上公开发表、尚未在其他赛事或活动中获过奖。</w:t>
      </w:r>
    </w:p>
    <w:p w14:paraId="758CA11D">
      <w:pPr>
        <w:spacing w:before="156" w:beforeLines="50" w:after="156" w:afterLines="50" w:line="620" w:lineRule="exact"/>
        <w:ind w:firstLine="640" w:firstLineChars="200"/>
        <w:jc w:val="lef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3.若作品在发布、传播过程中出现任何侵犯第三方权益的情况，本单位（企业、个人）将承担全部责任，并及时采取措施解决相关问题。若因作品的原创性问题导致任何第三方提出异议或诉讼，本单位（企业、个人）将积极配合解决，并承担由此产生的所有法律后果，主办方、承办方不承担任何责任。</w:t>
      </w:r>
    </w:p>
    <w:p w14:paraId="65D953B9">
      <w:pPr>
        <w:spacing w:before="156" w:beforeLines="50" w:after="156" w:afterLines="50" w:line="620" w:lineRule="exact"/>
        <w:ind w:firstLine="640" w:firstLineChars="200"/>
        <w:jc w:val="lef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4. 本单位（企业、个人）承诺向活动组织方授权上传作品，活动组织方拥有无偿使用作品开展推广、展播、展演、展览等活动的权利，参加本次活动即视为对主办、承办方在上述范围内使用作品进行授权。</w:t>
      </w:r>
    </w:p>
    <w:p w14:paraId="16D2E00A">
      <w:pPr>
        <w:spacing w:before="156" w:beforeLines="50" w:after="156" w:afterLines="50" w:line="620" w:lineRule="exact"/>
        <w:ind w:firstLine="640" w:firstLineChars="200"/>
        <w:jc w:val="lef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5.承诺书自作品提交成功时生效。</w:t>
      </w:r>
    </w:p>
    <w:p w14:paraId="0C7A5D58">
      <w:pPr>
        <w:spacing w:before="156" w:beforeLines="50" w:after="156" w:afterLines="50" w:line="620" w:lineRule="exact"/>
        <w:ind w:firstLine="640" w:firstLineChars="200"/>
        <w:jc w:val="left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5AE00B3C">
      <w:pPr>
        <w:wordWrap w:val="0"/>
        <w:spacing w:before="50" w:after="50" w:line="620" w:lineRule="exact"/>
        <w:ind w:right="226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承诺人：单位（企业）盖章 / 个人签名：</w:t>
      </w:r>
    </w:p>
    <w:p w14:paraId="789A788C">
      <w:pPr>
        <w:wordWrap w:val="0"/>
        <w:spacing w:before="50" w:after="50" w:line="620" w:lineRule="exact"/>
        <w:ind w:right="226"/>
        <w:jc w:val="center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 xml:space="preserve"> 2025年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E8188">
    <w:pPr>
      <w:spacing w:line="192" w:lineRule="auto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B72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42C4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2469</Words>
  <Characters>2594</Characters>
  <Lines>228</Lines>
  <Paragraphs>101</Paragraphs>
  <TotalTime>43</TotalTime>
  <ScaleCrop>false</ScaleCrop>
  <LinksUpToDate>false</LinksUpToDate>
  <CharactersWithSpaces>2699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2025-06-18T01:35:00Z</dcterms:created>
  <dc:creator>常新龙</dc:creator>
  <cp:lastModifiedBy>陈晓芸</cp:lastModifiedBy>
  <dcterms:modified xsi:type="dcterms:W3CDTF">2025-07-10T01:41:03Z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E2DA2A7F0B0041ADA59F347FACA60B45_13</vt:lpwstr>
  </property>
  <property fmtid="{D5CDD505-2E9C-101B-9397-08002B2CF9AE}" pid="4" name="KSOTemplateDocerSaveRecord">
    <vt:lpwstr>eyJoZGlkIjoiNDBhYzM1ZDEzZmY4NzRjYWIxMWQyZDIyMmI3YjUxM2UiLCJ1c2VySWQiOiIxNTcwMDcyMDIzIn0=</vt:lpwstr>
  </property>
</Properties>
</file>