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59F39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 w:val="0"/>
        <w:topLinePunct/>
        <w:autoSpaceDE/>
        <w:autoSpaceDN/>
        <w:adjustRightInd/>
        <w:snapToGrid/>
        <w:spacing w:line="600" w:lineRule="exact"/>
        <w:rPr>
          <w:rFonts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  <w:t>附件1</w:t>
      </w:r>
    </w:p>
    <w:p w14:paraId="4C608AF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8"/>
        </w:rPr>
      </w:pPr>
    </w:p>
    <w:p w14:paraId="499DD0E8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8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8"/>
        </w:rPr>
        <w:t>四川省思想政治工作人员高级</w:t>
      </w:r>
    </w:p>
    <w:p w14:paraId="397F9ABC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8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8"/>
        </w:rPr>
        <w:t>专业职务任职资格评审表</w:t>
      </w:r>
    </w:p>
    <w:p w14:paraId="5E548226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2BA752C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5C961778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5625F5B2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4ED22170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22DF1CD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5D873766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66B8842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1606" w:firstLineChars="5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  <w:t>单    位</w:t>
      </w: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u w:val="single"/>
        </w:rPr>
        <w:t xml:space="preserve">                   </w:t>
      </w:r>
    </w:p>
    <w:p w14:paraId="4971138E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1606" w:firstLineChars="5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  <w:t>姓    名</w:t>
      </w: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u w:val="single"/>
        </w:rPr>
        <w:t xml:space="preserve">                   </w:t>
      </w:r>
    </w:p>
    <w:p w14:paraId="73A89F30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1606" w:firstLineChars="5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  <w:t>现任专业</w:t>
      </w:r>
    </w:p>
    <w:p w14:paraId="287D9A7B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1606" w:firstLineChars="5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  <w:t>职务任职</w:t>
      </w:r>
    </w:p>
    <w:p w14:paraId="7C1E07B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1606" w:firstLineChars="5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  <w:t>资    格</w:t>
      </w: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u w:val="single"/>
        </w:rPr>
        <w:t xml:space="preserve">                   </w:t>
      </w:r>
    </w:p>
    <w:p w14:paraId="62BA3799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1606" w:firstLineChars="5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  <w:t>拟 评 审</w:t>
      </w:r>
    </w:p>
    <w:p w14:paraId="149B2CE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ind w:firstLine="1606" w:firstLineChars="5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</w:rPr>
        <w:t>任职资格</w:t>
      </w: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u w:val="single"/>
        </w:rPr>
        <w:t xml:space="preserve">                   </w:t>
      </w:r>
    </w:p>
    <w:p w14:paraId="767DC932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30A3B7EC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75E0147A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00" w:lineRule="exact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</w:rPr>
      </w:pPr>
    </w:p>
    <w:p w14:paraId="0205D75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ind w:right="640" w:firstLine="1426" w:firstLineChars="444"/>
        <w:jc w:val="left"/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四川省思想政治工作人员专业职务</w:t>
      </w:r>
    </w:p>
    <w:p w14:paraId="2E893E0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ind w:right="640" w:firstLine="1426" w:firstLineChars="444"/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任职资格评审工作领导小组办公室  制</w:t>
      </w:r>
    </w:p>
    <w:p w14:paraId="52D083E8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</w:p>
    <w:p w14:paraId="7ED319CC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填表时间：    年    月    日</w:t>
      </w:r>
    </w:p>
    <w:p w14:paraId="61444A5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4"/>
          <w:szCs w:val="44"/>
        </w:rPr>
      </w:pPr>
    </w:p>
    <w:p w14:paraId="0BFAF180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4"/>
          <w:szCs w:val="44"/>
        </w:rPr>
        <w:t>填 表 说 明</w:t>
      </w:r>
    </w:p>
    <w:p w14:paraId="611E160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720" w:lineRule="exact"/>
        <w:ind w:firstLine="562" w:firstLineChars="2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28"/>
        </w:rPr>
      </w:pPr>
    </w:p>
    <w:p w14:paraId="54630A36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ind w:left="0" w:firstLine="643" w:firstLineChars="2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一、此表一律由本人打印填写，不得手写填报。</w:t>
      </w:r>
    </w:p>
    <w:p w14:paraId="20F46585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ind w:left="0" w:firstLine="643" w:firstLineChars="2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二、填写内容必须真实有效，严禁弄虚作假。</w:t>
      </w:r>
    </w:p>
    <w:p w14:paraId="6CF39559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ind w:left="0" w:firstLine="643" w:firstLineChars="2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三、如填写内容较多，可另外附纸。</w:t>
      </w:r>
    </w:p>
    <w:p w14:paraId="1745AAA6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b/>
          <w:bCs/>
          <w:snapToGrid w:val="0"/>
          <w:color w:val="000000"/>
          <w:spacing w:val="-8"/>
          <w:kern w:val="0"/>
          <w:sz w:val="32"/>
          <w:szCs w:val="32"/>
        </w:rPr>
        <w:t>所在单位、推荐单位必须严格审查，把好人选推荐关口。</w:t>
      </w:r>
    </w:p>
    <w:p w14:paraId="5D11FE2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720" w:lineRule="exact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6"/>
        </w:rPr>
      </w:pPr>
    </w:p>
    <w:p w14:paraId="373A1F7B">
      <w:pPr>
        <w:keepNext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spacing w:line="720" w:lineRule="exact"/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6"/>
        </w:rPr>
      </w:pPr>
      <w:r>
        <w:rPr>
          <w:rFonts w:ascii="Times New Roman" w:hAnsi="Times New Roman" w:eastAsia="仿宋_GB2312" w:cs="Times New Roman"/>
          <w:b/>
          <w:bCs/>
          <w:snapToGrid w:val="0"/>
          <w:color w:val="000000"/>
          <w:kern w:val="0"/>
          <w:sz w:val="36"/>
        </w:rPr>
        <w:br w:type="page"/>
      </w:r>
    </w:p>
    <w:p w14:paraId="5114729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方正小标宋简体" w:cs="Times New Roman"/>
          <w:b/>
          <w:bCs/>
          <w:color w:val="000000"/>
          <w:sz w:val="40"/>
          <w:szCs w:val="40"/>
        </w:rPr>
      </w:pPr>
    </w:p>
    <w:p w14:paraId="5DBD20B8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eastAsia="方正小标宋_GBK" w:cs="Times New Roman"/>
          <w:b/>
          <w:bCs/>
          <w:color w:val="000000"/>
          <w:sz w:val="40"/>
          <w:szCs w:val="40"/>
        </w:rPr>
        <w:t>基  本  情  况</w:t>
      </w:r>
    </w:p>
    <w:p w14:paraId="04393FEA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仿宋_GB2312" w:cs="Times New Roman"/>
          <w:b/>
          <w:bCs/>
          <w:color w:val="000000"/>
          <w:sz w:val="40"/>
          <w:szCs w:val="40"/>
        </w:rPr>
      </w:pPr>
    </w:p>
    <w:tbl>
      <w:tblPr>
        <w:tblStyle w:val="8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20"/>
        <w:gridCol w:w="637"/>
        <w:gridCol w:w="694"/>
        <w:gridCol w:w="1110"/>
        <w:gridCol w:w="810"/>
        <w:gridCol w:w="630"/>
        <w:gridCol w:w="72"/>
        <w:gridCol w:w="1033"/>
        <w:gridCol w:w="1697"/>
      </w:tblGrid>
      <w:tr w14:paraId="6F1F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003A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姓</w:t>
            </w:r>
          </w:p>
          <w:p w14:paraId="5EB9F70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B947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现名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7A7D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EDBF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8B7C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C4DF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37BC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D43B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 w14:paraId="2F3E03D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（照片）</w:t>
            </w:r>
          </w:p>
        </w:tc>
      </w:tr>
      <w:tr w14:paraId="7838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447F5"/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668A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曾用名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F0B0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BFFD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身份证</w:t>
            </w:r>
          </w:p>
          <w:p w14:paraId="34B9E39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号码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F050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DB978"/>
        </w:tc>
      </w:tr>
      <w:tr w14:paraId="35BD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47B9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出生地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C489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8FDF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出生</w:t>
            </w:r>
          </w:p>
          <w:p w14:paraId="387FA4B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4B3E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EBEB"/>
        </w:tc>
      </w:tr>
      <w:tr w14:paraId="2A86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C600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0F36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C3F5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身体</w:t>
            </w:r>
          </w:p>
          <w:p w14:paraId="0A01D88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状况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7E75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E016D"/>
        </w:tc>
      </w:tr>
      <w:tr w14:paraId="6BAD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CA803A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最高学历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6C28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毕（肄、结）业时间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ECCD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学 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6A0C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专 业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58E0A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学 制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EFBC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学 位</w:t>
            </w:r>
          </w:p>
        </w:tc>
      </w:tr>
      <w:tr w14:paraId="1FD3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DC65A"/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C6C1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EDD2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9709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1237C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E653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16FA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8870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专业职务任职资格（取得时间及审批机关）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337B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614A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从事何种</w:t>
            </w:r>
          </w:p>
          <w:p w14:paraId="1269E6E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专业工作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1FC1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3324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D626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聘任专业职务</w:t>
            </w:r>
          </w:p>
          <w:p w14:paraId="5C9529D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及任职时间</w:t>
            </w:r>
          </w:p>
        </w:tc>
        <w:tc>
          <w:tcPr>
            <w:tcW w:w="6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9599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3BC7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B0DF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现（兼）任行政职务及任职时间</w:t>
            </w:r>
          </w:p>
        </w:tc>
        <w:tc>
          <w:tcPr>
            <w:tcW w:w="6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6501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3385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8DF0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何时加入中国共产党（共青团）</w:t>
            </w:r>
          </w:p>
          <w:p w14:paraId="0E870C4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任何职务</w:t>
            </w:r>
          </w:p>
        </w:tc>
        <w:tc>
          <w:tcPr>
            <w:tcW w:w="6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0E54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4813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FBD9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何时何地参加</w:t>
            </w:r>
          </w:p>
          <w:p w14:paraId="391E35B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何种民主党派</w:t>
            </w:r>
          </w:p>
          <w:p w14:paraId="2B9B214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任何职务</w:t>
            </w:r>
          </w:p>
        </w:tc>
        <w:tc>
          <w:tcPr>
            <w:tcW w:w="6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E15C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30C5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5353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参加何种学术团体、任何种职务</w:t>
            </w:r>
          </w:p>
          <w:p w14:paraId="4D1774B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有何社会兼职</w:t>
            </w:r>
          </w:p>
        </w:tc>
        <w:tc>
          <w:tcPr>
            <w:tcW w:w="6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3B47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 w14:paraId="781E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1FDA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懂何种外语</w:t>
            </w:r>
          </w:p>
          <w:p w14:paraId="52F2AA0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达到何种程度</w:t>
            </w:r>
          </w:p>
        </w:tc>
        <w:tc>
          <w:tcPr>
            <w:tcW w:w="6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79BE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</w:tbl>
    <w:p w14:paraId="5605106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</w:p>
    <w:p w14:paraId="53666A8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</w:p>
    <w:p w14:paraId="3420EEC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  <w:t>学 习 培 训 经 历</w:t>
      </w:r>
    </w:p>
    <w:p w14:paraId="193C17E5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640" w:lineRule="exact"/>
        <w:jc w:val="center"/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</w:rPr>
      </w:pPr>
      <w:r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</w:rPr>
        <w:t>（包括参加专业学习、培训、国内外进修等）</w:t>
      </w:r>
    </w:p>
    <w:p w14:paraId="788E216A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400" w:lineRule="exact"/>
        <w:jc w:val="center"/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864"/>
        <w:gridCol w:w="1818"/>
        <w:gridCol w:w="1817"/>
      </w:tblGrid>
      <w:tr w14:paraId="2CC8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968B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1806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专业或主要内容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76E4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学习地点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6419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证明人</w:t>
            </w:r>
          </w:p>
        </w:tc>
      </w:tr>
      <w:tr w14:paraId="7A2A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E1BE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2285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8A98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0D32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3F49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E74B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AE58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F150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8939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7946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2B48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1F7D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F4C9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3604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46A2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C3AD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751F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CB19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E1FE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1754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6CE8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B6EB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6A03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E5C9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4B11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5B38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8358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9168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F12D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7F62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DB0C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F1E3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6E90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F222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4477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033D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E4B3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F0D6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9976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3C6B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106A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9C6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54BB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2D60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66A6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E99F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AAD5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5F0A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4944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0956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7450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7C3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AD13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30A0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0079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D9B3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1B1D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461C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7D66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1A0A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40B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D02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1756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5CAA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42B3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3A57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B73D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219E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BF85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2A03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BD62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568F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76BD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BCEB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7D5E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C809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F9C9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5568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8078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E313677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</w:p>
    <w:p w14:paraId="4B87F2CD">
      <w:pPr>
        <w:keepNext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</w:p>
    <w:p w14:paraId="7BE6E744">
      <w:pPr>
        <w:keepNext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  <w:t>工 作 经 历</w:t>
      </w:r>
    </w:p>
    <w:p w14:paraId="7D2CF4F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400" w:lineRule="exact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40"/>
          <w:szCs w:val="40"/>
        </w:rPr>
      </w:pPr>
    </w:p>
    <w:tbl>
      <w:tblPr>
        <w:tblStyle w:val="8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3207"/>
        <w:gridCol w:w="1470"/>
      </w:tblGrid>
      <w:tr w14:paraId="697E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FF9F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129A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F5C2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从事何种专业工作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4764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证明人</w:t>
            </w:r>
          </w:p>
        </w:tc>
      </w:tr>
      <w:tr w14:paraId="3FAE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EA99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EC4D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E2C9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2BC8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357E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273E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1553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C321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221E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4BE2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856C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65C1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B2F7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8B5F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1D4A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6BE8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C99F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8B52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997B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0C51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DB23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FFA0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D6CA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61A9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38B2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4C35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19F0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7B63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8E9D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5B0A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787D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C86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5554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E2CF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47CD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D9A2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F6ED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0B52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3BE8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1B4C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1DCE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E99A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B5BA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EB1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01C7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55C5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720E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5F3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E83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7B77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D1E4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8D78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08BE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16FB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631D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87ED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13C0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C793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2B4F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2903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6BC3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EB8C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6DC3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0CB5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25B6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C5D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F68B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B9F4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03CA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3799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953C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F9E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E2AE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AB75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32DF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618B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E6B0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6A50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4693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14:paraId="60D9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ED8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8F3C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E78B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5881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B56A7E4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</w:pPr>
      <w:r>
        <w:rPr>
          <w:rFonts w:ascii="Times New Roman" w:hAnsi="Times New Roman" w:eastAsia="方正小标宋简体" w:cs="Times New Roman"/>
          <w:b/>
          <w:bCs/>
          <w:snapToGrid w:val="0"/>
          <w:color w:val="000000"/>
          <w:kern w:val="0"/>
          <w:sz w:val="36"/>
        </w:rPr>
        <w:br w:type="page"/>
      </w:r>
    </w:p>
    <w:p w14:paraId="0C9A3A3E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</w:pPr>
    </w:p>
    <w:p w14:paraId="63C6BF2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2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  <w:t>业 务 工 作 报 告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334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6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93629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楷体_GB2312" w:cs="Times New Roman"/>
                <w:b/>
                <w:bCs/>
                <w:snapToGrid w:val="0"/>
                <w:color w:val="000000"/>
                <w:kern w:val="0"/>
                <w:sz w:val="32"/>
              </w:rPr>
            </w:pPr>
          </w:p>
        </w:tc>
      </w:tr>
    </w:tbl>
    <w:p w14:paraId="0745A05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简体" w:cs="Times New Roman"/>
          <w:b/>
          <w:bCs/>
          <w:snapToGrid w:val="0"/>
          <w:color w:val="000000"/>
          <w:kern w:val="0"/>
          <w:sz w:val="36"/>
        </w:rPr>
      </w:pPr>
      <w:r>
        <w:rPr>
          <w:rFonts w:ascii="Times New Roman" w:hAnsi="Times New Roman" w:eastAsia="方正小标宋简体" w:cs="Times New Roman"/>
          <w:b/>
          <w:bCs/>
          <w:snapToGrid w:val="0"/>
          <w:color w:val="000000"/>
          <w:kern w:val="0"/>
          <w:sz w:val="36"/>
        </w:rPr>
        <w:br w:type="page"/>
      </w:r>
    </w:p>
    <w:p w14:paraId="2F972B60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简体" w:cs="Times New Roman"/>
          <w:b/>
          <w:bCs/>
          <w:snapToGrid w:val="0"/>
          <w:color w:val="000000"/>
          <w:kern w:val="0"/>
          <w:sz w:val="36"/>
        </w:rPr>
      </w:pPr>
    </w:p>
    <w:p w14:paraId="029A8309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  <w:t>取得现任职资格后主要工作业绩（一）</w:t>
      </w:r>
    </w:p>
    <w:p w14:paraId="025049FE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2"/>
        </w:rPr>
      </w:pPr>
    </w:p>
    <w:tbl>
      <w:tblPr>
        <w:tblStyle w:val="8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244"/>
        <w:gridCol w:w="2409"/>
        <w:gridCol w:w="2268"/>
      </w:tblGrid>
      <w:tr w14:paraId="3687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F5A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85AE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工作名称（项目、课题、成果等）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6FAA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工作内容、本人起何作用（主持、参加、独立）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B24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完成情况及效果（获何奖励、效益）</w:t>
            </w:r>
          </w:p>
        </w:tc>
      </w:tr>
      <w:tr w14:paraId="65DD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E30D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96DB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  <w:p w14:paraId="28A5FBD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  <w:p w14:paraId="615ED1C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  <w:p w14:paraId="41A308D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2D20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9E69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  <w:p w14:paraId="46526F3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7CF00A9">
      <w:pPr>
        <w:pStyle w:val="5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</w:pPr>
    </w:p>
    <w:p w14:paraId="6926B0D5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</w:pPr>
    </w:p>
    <w:p w14:paraId="4EB63A6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  <w:t>取得现任职资格后主要工作业绩（二）</w:t>
      </w:r>
    </w:p>
    <w:p w14:paraId="309E867C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289"/>
        <w:gridCol w:w="2376"/>
        <w:gridCol w:w="2237"/>
      </w:tblGrid>
      <w:tr w14:paraId="76B7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D97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8916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工作名称（项目、课题、成果等）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E2A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工作内容、本人起何作用（主持、参加、独立）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8F90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完成情况及效果（获何奖励、效益）</w:t>
            </w:r>
          </w:p>
        </w:tc>
      </w:tr>
      <w:tr w14:paraId="1250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CCBF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4A6E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A6EE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EBD1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黑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BF4317C">
      <w:pPr>
        <w:pStyle w:val="5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500" w:lineRule="exact"/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注：工作业绩包括主要著作、论文、调研报告、创新案例、起草的重要文稿以及获奖情况等。</w:t>
      </w:r>
    </w:p>
    <w:p w14:paraId="4413320A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</w:pPr>
    </w:p>
    <w:p w14:paraId="39C82D7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</w:pPr>
    </w:p>
    <w:p w14:paraId="09BF220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2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  <w:t>近三年年度及任职期满考核结果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 w14:paraId="1B10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8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7D1BF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E2CFC4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示例：</w:t>
            </w:r>
          </w:p>
          <w:p w14:paraId="2AA46CE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XX同志近三年年度考核情况为：2021年度为称职，2022年度为优秀，2023年度为称职。</w:t>
            </w:r>
          </w:p>
          <w:p w14:paraId="4F9C076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</w:rPr>
              <w:t xml:space="preserve"> </w:t>
            </w:r>
          </w:p>
          <w:p w14:paraId="1D4A832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  <w:p w14:paraId="5440179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 xml:space="preserve"> 公  章</w:t>
            </w:r>
          </w:p>
          <w:p w14:paraId="709F0A5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420" w:firstLineChars="15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负责人：                               年   月   日</w:t>
            </w:r>
          </w:p>
        </w:tc>
      </w:tr>
    </w:tbl>
    <w:p w14:paraId="6F28643F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方正小标宋简体" w:cs="Times New Roman"/>
          <w:b/>
          <w:bCs/>
          <w:snapToGrid w:val="0"/>
          <w:color w:val="000000"/>
          <w:kern w:val="0"/>
          <w:sz w:val="36"/>
        </w:rPr>
      </w:pPr>
    </w:p>
    <w:p w14:paraId="6523F19E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</w:rPr>
        <w:t>所在单位推荐意见及公示情况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 w14:paraId="7B9F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</w:trPr>
        <w:tc>
          <w:tcPr>
            <w:tcW w:w="8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EFB5E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32"/>
              </w:rPr>
            </w:pPr>
          </w:p>
          <w:p w14:paraId="445EDAF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示例：</w:t>
            </w:r>
          </w:p>
          <w:p w14:paraId="09655D0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 xml:space="preserve">    根据XX同志政治表现、基本条件、工作实绩等，同意推荐其申报高级政工师任职资格。2025年XX月XX日—XX月XX日，在XX对其进行公示，未收到信访反映。</w:t>
            </w:r>
          </w:p>
          <w:p w14:paraId="23CC9D8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  <w:p w14:paraId="00E021E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5231" w:firstLineChars="1861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  <w:p w14:paraId="4610B6A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left="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  <w:p w14:paraId="61DB7CC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5231" w:firstLineChars="1861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  <w:p w14:paraId="600B9D1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6334" w:firstLineChars="2261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公  章</w:t>
            </w:r>
          </w:p>
          <w:p w14:paraId="4D8D197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420" w:firstLineChars="15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负责人：                               年   月   日</w:t>
            </w:r>
          </w:p>
        </w:tc>
      </w:tr>
    </w:tbl>
    <w:p w14:paraId="09241AF8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</w:pPr>
    </w:p>
    <w:p w14:paraId="6AFF518D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</w:pPr>
    </w:p>
    <w:p w14:paraId="3135FD90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  <w:t>主管单位推荐意见</w:t>
      </w:r>
    </w:p>
    <w:tbl>
      <w:tblPr>
        <w:tblStyle w:val="8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7"/>
      </w:tblGrid>
      <w:tr w14:paraId="314D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  <w:jc w:val="center"/>
        </w:trPr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A2422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66490F6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012C04B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46B541A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64E0CA6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49B75EE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7CF5414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3EE2CBE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464950C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205E72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CD95AE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67450E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10C52E0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6443" w:firstLineChars="2300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公  章</w:t>
            </w:r>
          </w:p>
          <w:p w14:paraId="1AA2EB4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140" w:firstLineChars="50"/>
              <w:rPr>
                <w:rFonts w:ascii="Times New Roman" w:hAnsi="Times New Roman" w:eastAsia="方正小标宋简体" w:cs="Times New Roman"/>
                <w:b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负责人：                                  年   月   日</w:t>
            </w:r>
          </w:p>
        </w:tc>
      </w:tr>
    </w:tbl>
    <w:p w14:paraId="43C9283F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</w:pPr>
    </w:p>
    <w:p w14:paraId="65C11551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  <w:t>面试答辩组意见</w:t>
      </w:r>
    </w:p>
    <w:tbl>
      <w:tblPr>
        <w:tblStyle w:val="8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57"/>
        <w:gridCol w:w="1357"/>
        <w:gridCol w:w="1348"/>
        <w:gridCol w:w="699"/>
        <w:gridCol w:w="1497"/>
        <w:gridCol w:w="802"/>
        <w:gridCol w:w="891"/>
      </w:tblGrid>
      <w:tr w14:paraId="623B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ECEC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面试答辩</w:t>
            </w:r>
          </w:p>
          <w:p w14:paraId="2C12472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组</w:t>
            </w:r>
          </w:p>
          <w:p w14:paraId="777A746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意</w:t>
            </w:r>
          </w:p>
          <w:p w14:paraId="59BF5D2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2D60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7651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1D54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表 决 结 果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A3D0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11E0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21A08D"/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EBC8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5BF6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3E8D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赞成人数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5AD7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2795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反对人数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E57C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B796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77A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79986A"/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99E72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1A222DD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11E6264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C2289E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395951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489060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ABEC0A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0C346D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59F1EE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6443" w:firstLineChars="2300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6E3F6B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5883" w:firstLineChars="2100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公  章</w:t>
            </w:r>
          </w:p>
          <w:p w14:paraId="398EAA9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left="0" w:firstLine="280" w:firstLineChars="100"/>
              <w:rPr>
                <w:rFonts w:ascii="Times New Roman" w:hAnsi="Times New Roman" w:eastAsia="方正小标宋简体" w:cs="Times New Roman"/>
                <w:b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负责人：                             年   月   日</w:t>
            </w:r>
          </w:p>
        </w:tc>
      </w:tr>
    </w:tbl>
    <w:p w14:paraId="2AA0CC9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方正小标宋简体" w:cs="Times New Roman"/>
          <w:b/>
          <w:bCs/>
          <w:snapToGrid w:val="0"/>
          <w:color w:val="000000"/>
          <w:kern w:val="0"/>
          <w:sz w:val="32"/>
        </w:rPr>
      </w:pPr>
    </w:p>
    <w:p w14:paraId="42CA15D6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</w:pPr>
    </w:p>
    <w:p w14:paraId="479ED8E7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  <w:t>同行评议组意见</w:t>
      </w:r>
    </w:p>
    <w:tbl>
      <w:tblPr>
        <w:tblStyle w:val="8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04"/>
        <w:gridCol w:w="1471"/>
        <w:gridCol w:w="1471"/>
        <w:gridCol w:w="702"/>
        <w:gridCol w:w="1504"/>
        <w:gridCol w:w="737"/>
        <w:gridCol w:w="962"/>
      </w:tblGrid>
      <w:tr w14:paraId="2A10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B73B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同行评议</w:t>
            </w:r>
          </w:p>
          <w:p w14:paraId="4C8A20B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组</w:t>
            </w:r>
          </w:p>
          <w:p w14:paraId="056F15B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意</w:t>
            </w:r>
          </w:p>
          <w:p w14:paraId="31A9625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见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EEA3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总人数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8849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参加人数</w:t>
            </w:r>
          </w:p>
        </w:tc>
        <w:tc>
          <w:tcPr>
            <w:tcW w:w="4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DC75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表 决 结 果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DD25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备注</w:t>
            </w:r>
          </w:p>
        </w:tc>
      </w:tr>
      <w:tr w14:paraId="789F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57820B"/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4998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7E6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ED0B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赞成人数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9E8C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C8E7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反对人数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6904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476F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5F3F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4186AD"/>
        </w:tc>
        <w:tc>
          <w:tcPr>
            <w:tcW w:w="7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43CEC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75B8873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55DAF2A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11C2652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09239F0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254BDFA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1C1C355E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6992E41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4A2E1E9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44B3DB0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2F88415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6163" w:firstLineChars="2200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公  章</w:t>
            </w:r>
          </w:p>
          <w:p w14:paraId="6DF70EF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280" w:firstLineChars="100"/>
              <w:rPr>
                <w:rFonts w:ascii="Times New Roman" w:hAnsi="Times New Roman" w:eastAsia="方正小标宋简体" w:cs="Times New Roman"/>
                <w:b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组长签字：                             年   月   日</w:t>
            </w:r>
          </w:p>
        </w:tc>
      </w:tr>
    </w:tbl>
    <w:p w14:paraId="551C5733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</w:pPr>
    </w:p>
    <w:p w14:paraId="237BC3C2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jc w:val="center"/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b/>
          <w:bCs/>
          <w:snapToGrid w:val="0"/>
          <w:color w:val="000000"/>
          <w:kern w:val="0"/>
          <w:sz w:val="36"/>
          <w:szCs w:val="36"/>
        </w:rPr>
        <w:t>高评委意见</w:t>
      </w:r>
    </w:p>
    <w:tbl>
      <w:tblPr>
        <w:tblStyle w:val="8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471"/>
        <w:gridCol w:w="1471"/>
        <w:gridCol w:w="702"/>
        <w:gridCol w:w="1504"/>
        <w:gridCol w:w="737"/>
        <w:gridCol w:w="1033"/>
      </w:tblGrid>
      <w:tr w14:paraId="2838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E1A4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总人数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3D7E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参加人数</w:t>
            </w:r>
          </w:p>
        </w:tc>
        <w:tc>
          <w:tcPr>
            <w:tcW w:w="4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9309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表 决 结 果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42AE4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备注</w:t>
            </w:r>
          </w:p>
        </w:tc>
      </w:tr>
      <w:tr w14:paraId="233A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77ED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E86F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28CA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赞成人数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214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5CDB9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  <w:t>反对人数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EC370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141CD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8"/>
              </w:rPr>
            </w:pPr>
          </w:p>
        </w:tc>
      </w:tr>
      <w:tr w14:paraId="2A9D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  <w:jc w:val="center"/>
        </w:trPr>
        <w:tc>
          <w:tcPr>
            <w:tcW w:w="86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C044B7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40F400BB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4999149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53CA0DBC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446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63071B53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53348A2F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5E491B02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7ABA2068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74E5FE36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14:paraId="7B1B3E71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ind w:firstLine="1687" w:firstLineChars="600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280283A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6741" w:firstLineChars="2398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公  章</w:t>
            </w:r>
          </w:p>
          <w:p w14:paraId="2CB102D5">
            <w:pPr>
              <w:pBdr>
                <w:left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overflowPunct w:val="0"/>
              <w:topLinePunct/>
              <w:spacing w:line="600" w:lineRule="exact"/>
              <w:ind w:firstLine="275" w:firstLineChars="98"/>
              <w:rPr>
                <w:rFonts w:ascii="Times New Roman" w:hAnsi="Times New Roman" w:eastAsia="方正小标宋简体" w:cs="Times New Roman"/>
                <w:b/>
                <w:bCs/>
                <w:snapToGrid w:val="0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主  任：                                   年   月   日</w:t>
            </w:r>
          </w:p>
        </w:tc>
      </w:tr>
    </w:tbl>
    <w:p w14:paraId="5EA85020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overflowPunct w:val="0"/>
        <w:topLinePunct/>
        <w:spacing w:line="578" w:lineRule="exact"/>
        <w:rPr>
          <w:rFonts w:ascii="Times New Roman" w:hAnsi="Times New Roman" w:eastAsia="方正仿宋" w:cs="Times New Roman"/>
          <w:b/>
          <w:bCs/>
          <w:snapToGrid w:val="0"/>
          <w:color w:val="000000"/>
          <w:kern w:val="0"/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871" w:right="1701" w:bottom="1701" w:left="1701" w:header="851" w:footer="992" w:gutter="0"/>
          <w:cols w:space="720" w:num="1"/>
          <w:docGrid w:linePitch="312" w:charSpace="0"/>
        </w:sectPr>
      </w:pPr>
    </w:p>
    <w:p w14:paraId="6DF58CE4">
      <w:pPr>
        <w:keepNext w:val="0"/>
        <w:keepLines w:val="0"/>
        <w:pageBreakBefore w:val="0"/>
        <w:widowControl w:val="0"/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 w:val="0"/>
        <w:topLinePunct/>
        <w:autoSpaceDE/>
        <w:autoSpaceDN/>
        <w:adjustRightInd/>
        <w:snapToGrid/>
        <w:spacing w:line="600" w:lineRule="exact"/>
        <w:rPr>
          <w:rFonts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</w:pPr>
    </w:p>
    <w:p w14:paraId="7F23BEAF">
      <w:pPr>
        <w:pBdr>
          <w:left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adjustRightInd w:val="0"/>
        <w:snapToGrid w:val="0"/>
        <w:spacing w:line="20" w:lineRule="exac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>
      <w:footerReference r:id="rId9" w:type="first"/>
      <w:headerReference r:id="rId6" w:type="default"/>
      <w:footerReference r:id="rId7" w:type="default"/>
      <w:footerReference r:id="rId8" w:type="even"/>
      <w:pgSz w:w="11907" w:h="16840"/>
      <w:pgMar w:top="1871" w:right="1701" w:bottom="170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1373">
    <w:pPr>
      <w:pStyle w:val="6"/>
      <w:jc w:val="right"/>
      <w:rPr>
        <w:rFonts w:ascii="Times New Roman" w:hAnsi="Times New Roman" w:eastAsia="方正小标宋_GBK" w:cs="Times New Roman"/>
        <w:sz w:val="28"/>
        <w:szCs w:val="28"/>
      </w:rPr>
    </w:pPr>
    <w:r>
      <w:rPr>
        <w:rFonts w:ascii="Times New Roman" w:hAnsi="Times New Roman" w:eastAsia="方正小标宋_GBK" w:cs="Times New Roman"/>
        <w:sz w:val="28"/>
        <w:szCs w:val="28"/>
      </w:rPr>
      <w:t>—</w:t>
    </w:r>
    <w:r>
      <w:rPr>
        <w:rFonts w:ascii="Times New Roman" w:hAnsi="Times New Roman" w:eastAsia="方正小标宋_GBK" w:cs="Times New Roman"/>
        <w:sz w:val="28"/>
        <w:szCs w:val="28"/>
      </w:rPr>
      <w:fldChar w:fldCharType="begin"/>
    </w:r>
    <w:r>
      <w:rPr>
        <w:rFonts w:ascii="Times New Roman" w:hAnsi="Times New Roman" w:eastAsia="方正小标宋_GBK" w:cs="Times New Roman"/>
        <w:sz w:val="28"/>
        <w:szCs w:val="28"/>
      </w:rPr>
      <w:instrText xml:space="preserve">Page</w:instrText>
    </w:r>
    <w:r>
      <w:rPr>
        <w:rFonts w:ascii="Times New Roman" w:hAnsi="Times New Roman" w:eastAsia="方正小标宋_GBK" w:cs="Times New Roman"/>
        <w:sz w:val="28"/>
        <w:szCs w:val="28"/>
      </w:rPr>
      <w:fldChar w:fldCharType="separate"/>
    </w:r>
    <w:r>
      <w:rPr>
        <w:rFonts w:ascii="Times New Roman" w:hAnsi="Times New Roman" w:eastAsia="方正小标宋_GBK" w:cs="Times New Roman"/>
        <w:sz w:val="28"/>
        <w:szCs w:val="28"/>
      </w:rPr>
      <w:t>1</w:t>
    </w:r>
    <w:r>
      <w:rPr>
        <w:rFonts w:ascii="Times New Roman" w:hAnsi="Times New Roman" w:eastAsia="方正小标宋_GBK" w:cs="Times New Roman"/>
        <w:sz w:val="28"/>
        <w:szCs w:val="28"/>
      </w:rPr>
      <w:fldChar w:fldCharType="end"/>
    </w:r>
    <w:r>
      <w:rPr>
        <w:rFonts w:ascii="Times New Roman" w:hAnsi="Times New Roman" w:eastAsia="方正小标宋_GBK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B3B9">
    <w:pPr>
      <w:pStyle w:val="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14FF6">
    <w:pPr>
      <w:pStyle w:val="6"/>
      <w:jc w:val="right"/>
      <w:rPr>
        <w:rFonts w:ascii="Times New Roman" w:hAnsi="Times New Roman" w:eastAsia="方正小标宋_GBK" w:cs="Times New Roman"/>
        <w:sz w:val="28"/>
        <w:szCs w:val="28"/>
      </w:rPr>
    </w:pPr>
    <w:r>
      <w:rPr>
        <w:rFonts w:ascii="Times New Roman" w:hAnsi="Times New Roman" w:eastAsia="方正小标宋_GBK" w:cs="Times New Roman"/>
        <w:sz w:val="28"/>
        <w:szCs w:val="28"/>
      </w:rPr>
      <w:t>—</w:t>
    </w:r>
    <w:r>
      <w:rPr>
        <w:rFonts w:ascii="Times New Roman" w:hAnsi="Times New Roman" w:eastAsia="方正小标宋_GBK" w:cs="Times New Roman"/>
        <w:sz w:val="28"/>
        <w:szCs w:val="28"/>
      </w:rPr>
      <w:fldChar w:fldCharType="begin"/>
    </w:r>
    <w:r>
      <w:rPr>
        <w:rFonts w:ascii="Times New Roman" w:hAnsi="Times New Roman" w:eastAsia="方正小标宋_GBK" w:cs="Times New Roman"/>
        <w:sz w:val="28"/>
        <w:szCs w:val="28"/>
      </w:rPr>
      <w:instrText xml:space="preserve">Page</w:instrText>
    </w:r>
    <w:r>
      <w:rPr>
        <w:rFonts w:ascii="Times New Roman" w:hAnsi="Times New Roman" w:eastAsia="方正小标宋_GBK" w:cs="Times New Roman"/>
        <w:sz w:val="28"/>
        <w:szCs w:val="28"/>
      </w:rPr>
      <w:fldChar w:fldCharType="separate"/>
    </w:r>
    <w:r>
      <w:rPr>
        <w:rFonts w:ascii="Times New Roman" w:hAnsi="Times New Roman" w:eastAsia="方正小标宋_GBK" w:cs="Times New Roman"/>
        <w:sz w:val="28"/>
        <w:szCs w:val="28"/>
      </w:rPr>
      <w:t>19</w:t>
    </w:r>
    <w:r>
      <w:rPr>
        <w:rFonts w:ascii="Times New Roman" w:hAnsi="Times New Roman" w:eastAsia="方正小标宋_GBK" w:cs="Times New Roman"/>
        <w:sz w:val="28"/>
        <w:szCs w:val="28"/>
      </w:rPr>
      <w:fldChar w:fldCharType="end"/>
    </w:r>
    <w:r>
      <w:rPr>
        <w:rFonts w:ascii="Times New Roman" w:hAnsi="Times New Roman" w:eastAsia="方正小标宋_GBK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24AC">
    <w:pPr>
      <w:pStyle w:val="6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FD453">
    <w:pPr>
      <w:pStyle w:val="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9B124">
    <w:pPr>
      <w:pStyle w:val="6"/>
      <w:rPr>
        <w:rFonts w:ascii="Times New Roman" w:hAnsi="Times New Roman" w:eastAsia="方正小标宋_GBK" w:cs="Times New Roman"/>
        <w:sz w:val="28"/>
        <w:szCs w:val="28"/>
      </w:rPr>
    </w:pPr>
    <w:r>
      <w:rPr>
        <w:rFonts w:ascii="Times New Roman" w:hAnsi="Times New Roman" w:eastAsia="方正小标宋_GBK" w:cs="Times New Roman"/>
        <w:sz w:val="28"/>
        <w:szCs w:val="28"/>
      </w:rPr>
      <w:t>—</w:t>
    </w:r>
    <w:r>
      <w:rPr>
        <w:rFonts w:ascii="Times New Roman" w:hAnsi="Times New Roman" w:eastAsia="方正小标宋_GBK" w:cs="Times New Roman"/>
        <w:sz w:val="28"/>
        <w:szCs w:val="28"/>
      </w:rPr>
      <w:fldChar w:fldCharType="begin"/>
    </w:r>
    <w:r>
      <w:rPr>
        <w:rFonts w:ascii="Times New Roman" w:hAnsi="Times New Roman" w:eastAsia="方正小标宋_GBK" w:cs="Times New Roman"/>
        <w:sz w:val="28"/>
        <w:szCs w:val="28"/>
      </w:rPr>
      <w:instrText xml:space="preserve">Page</w:instrText>
    </w:r>
    <w:r>
      <w:rPr>
        <w:rFonts w:ascii="Times New Roman" w:hAnsi="Times New Roman" w:eastAsia="方正小标宋_GBK" w:cs="Times New Roman"/>
        <w:sz w:val="28"/>
        <w:szCs w:val="28"/>
      </w:rPr>
      <w:fldChar w:fldCharType="separate"/>
    </w:r>
    <w:r>
      <w:rPr>
        <w:rFonts w:ascii="Times New Roman" w:hAnsi="Times New Roman" w:eastAsia="方正小标宋_GBK" w:cs="Times New Roman"/>
        <w:sz w:val="28"/>
        <w:szCs w:val="28"/>
      </w:rPr>
      <w:t>19</w:t>
    </w:r>
    <w:r>
      <w:rPr>
        <w:rFonts w:ascii="Times New Roman" w:hAnsi="Times New Roman" w:eastAsia="方正小标宋_GBK" w:cs="Times New Roman"/>
        <w:sz w:val="28"/>
        <w:szCs w:val="28"/>
      </w:rPr>
      <w:fldChar w:fldCharType="end"/>
    </w:r>
    <w:r>
      <w:rPr>
        <w:rFonts w:ascii="Times New Roman" w:hAnsi="Times New Roman" w:eastAsia="方正小标宋_GBK" w:cs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FC4E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zZkNmZlZDI1ZjhlYTYwZWJlNmQ4ZjE4NTRlZTg1MDYifQ=="/>
  </w:docVars>
  <w:rsids>
    <w:rsidRoot w:val="00000000"/>
    <w:rsid w:val="14802C1D"/>
    <w:rsid w:val="1E5A2E5C"/>
    <w:rsid w:val="3FF3DE0F"/>
    <w:rsid w:val="7BFED05A"/>
    <w:rsid w:val="BA7B23C6"/>
    <w:rsid w:val="BFBFF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方正仿宋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5484</Words>
  <Characters>5710</Characters>
  <Lines>913</Lines>
  <Paragraphs>321</Paragraphs>
  <TotalTime>1142</TotalTime>
  <ScaleCrop>false</ScaleCrop>
  <LinksUpToDate>false</LinksUpToDate>
  <CharactersWithSpaces>6672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2023-08-02T17:09:00Z</dcterms:created>
  <dc:creator>Administrator</dc:creator>
  <cp:lastModifiedBy>杨均</cp:lastModifiedBy>
  <cp:lastPrinted>2024-09-10T17:49:00Z</cp:lastPrinted>
  <dcterms:modified xsi:type="dcterms:W3CDTF">2025-09-19T09:45:14Z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AE71B69C719143269B3AB2F9E388851B_12</vt:lpwstr>
  </property>
  <property fmtid="{D5CDD505-2E9C-101B-9397-08002B2CF9AE}" pid="4" name="KSOTemplateDocerSaveRecord">
    <vt:lpwstr>eyJoZGlkIjoiNDBhYzM1ZDEzZmY4NzRjYWIxMWQyZDIyMmI3YjUxM2UiLCJ1c2VySWQiOiIxNTcxMzI1MDU5In0=</vt:lpwstr>
  </property>
</Properties>
</file>