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24721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 w:val="0"/>
        <w:topLinePunct/>
        <w:autoSpaceDE/>
        <w:autoSpaceDN/>
        <w:adjustRightInd/>
        <w:snapToGrid/>
        <w:spacing w:line="600" w:lineRule="exact"/>
        <w:rPr>
          <w:rFonts w:ascii="Times New Roman" w:hAnsi="Times New Roman" w:eastAsia="黑体" w:cs="Times New Roman"/>
          <w:b/>
          <w:bCs/>
          <w:snapToGrid w:val="0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napToGrid w:val="0"/>
          <w:color w:val="000000"/>
          <w:sz w:val="32"/>
          <w:szCs w:val="32"/>
        </w:rPr>
        <w:t>附件2</w:t>
      </w:r>
    </w:p>
    <w:p w14:paraId="408292B7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0"/>
          <w:szCs w:val="40"/>
        </w:rPr>
      </w:pPr>
    </w:p>
    <w:p w14:paraId="6B4BAD32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0"/>
          <w:szCs w:val="40"/>
        </w:rPr>
      </w:pPr>
      <w:r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0"/>
          <w:szCs w:val="40"/>
        </w:rPr>
        <w:t>高级政工师任职资格申报诚信承诺书</w:t>
      </w:r>
    </w:p>
    <w:p w14:paraId="15D879CB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</w:pPr>
    </w:p>
    <w:p w14:paraId="38EC886C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ind w:firstLine="800" w:firstLineChars="250"/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</w:rPr>
        <w:t>（身份证号：</w:t>
      </w: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</w:rPr>
        <w:t>）系</w:t>
      </w:r>
    </w:p>
    <w:p w14:paraId="072616F1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ind w:left="0"/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</w:rPr>
        <w:t>（单位）工作人员，现申报高级政工师任职资格。</w:t>
      </w:r>
    </w:p>
    <w:p w14:paraId="753FADD4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ind w:firstLine="640" w:firstLineChars="200"/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</w:rPr>
        <w:t>本单位和本人郑重承诺：所提供的个人信息和申报材料（包括学历证书、任职资格证书、业绩成果和研究成果证明等材料）均真实、准确、有效。如有伪造、剽窃等弄虚作假行为，自愿按有关规定接受处理。</w:t>
      </w:r>
    </w:p>
    <w:p w14:paraId="2EBB49F4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ind w:firstLine="640" w:firstLineChars="200"/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</w:rPr>
      </w:pPr>
    </w:p>
    <w:p w14:paraId="41E560A1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ind w:firstLine="320" w:firstLineChars="100"/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</w:rPr>
        <w:t>所在单位（盖章）：               承诺人：</w:t>
      </w:r>
    </w:p>
    <w:p w14:paraId="598935B6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ind w:firstLine="1265" w:firstLineChars="395"/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</w:rPr>
        <w:t>年  月  日                     年  月  日</w:t>
      </w:r>
    </w:p>
    <w:p w14:paraId="10D3A225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ind w:firstLine="422" w:firstLineChars="200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</w:rPr>
      </w:pPr>
    </w:p>
    <w:p w14:paraId="09908B0D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ind w:firstLine="422" w:firstLineChars="200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</w:rPr>
      </w:pPr>
    </w:p>
    <w:p w14:paraId="57B62198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ind w:firstLine="422" w:firstLineChars="200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</w:rPr>
      </w:pPr>
    </w:p>
    <w:p w14:paraId="44F936C4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ind w:firstLine="422" w:firstLineChars="200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</w:rPr>
      </w:pPr>
    </w:p>
    <w:p w14:paraId="3871AE58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520" w:lineRule="exact"/>
        <w:ind w:firstLine="643" w:firstLineChars="200"/>
        <w:rPr>
          <w:rFonts w:ascii="Times New Roman" w:hAnsi="Times New Roman" w:eastAsia="黑体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napToGrid w:val="0"/>
          <w:color w:val="000000"/>
          <w:kern w:val="0"/>
          <w:sz w:val="32"/>
          <w:szCs w:val="32"/>
        </w:rPr>
        <w:t>说明：</w:t>
      </w:r>
    </w:p>
    <w:p w14:paraId="043A9C0C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520" w:lineRule="exact"/>
        <w:ind w:firstLine="560" w:firstLineChars="200"/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1.凡申报任职资格的人员，所在单位和本人要对其所提供的各种证件及材料的真实性作出承诺，否则不予申报评审。</w:t>
      </w:r>
    </w:p>
    <w:p w14:paraId="2BADE67B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520" w:lineRule="exact"/>
        <w:ind w:firstLine="560" w:firstLineChars="200"/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2.诚信承诺书必须由所在单位盖章，申报人本人签名，不得代签。</w:t>
      </w:r>
    </w:p>
    <w:p w14:paraId="15C3FDE2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20" w:lineRule="exact"/>
        <w:rPr>
          <w:rFonts w:ascii="Times New Roman" w:hAnsi="Times New Roman" w:eastAsia="仿宋_GB2312" w:cs="Times New Roman"/>
          <w:b/>
          <w:bCs/>
          <w:color w:val="000000"/>
          <w:szCs w:val="21"/>
        </w:rPr>
      </w:pPr>
    </w:p>
    <w:p w14:paraId="467F5F7F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rPr>
          <w:rFonts w:ascii="Times New Roman" w:hAnsi="Times New Roman" w:eastAsia="黑体" w:cs="Times New Roman"/>
          <w:b/>
          <w:bCs/>
          <w:snapToGrid w:val="0"/>
          <w:color w:val="000000"/>
          <w:kern w:val="0"/>
        </w:rPr>
      </w:pPr>
    </w:p>
    <w:p w14:paraId="66E4B314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rPr>
          <w:rFonts w:ascii="Times New Roman" w:hAnsi="Times New Roman" w:eastAsia="黑体" w:cs="Times New Roman"/>
          <w:b/>
          <w:bCs/>
          <w:snapToGrid w:val="0"/>
          <w:color w:val="000000"/>
          <w:kern w:val="0"/>
        </w:rPr>
      </w:pPr>
    </w:p>
    <w:p w14:paraId="75EB7DB8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rPr>
          <w:rFonts w:ascii="Times New Roman" w:hAnsi="Times New Roman" w:eastAsia="黑体" w:cs="Times New Roman"/>
          <w:b/>
          <w:bCs/>
          <w:snapToGrid w:val="0"/>
          <w:color w:val="000000"/>
          <w:kern w:val="0"/>
        </w:rPr>
      </w:pPr>
    </w:p>
    <w:p w14:paraId="71772C5D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rPr>
          <w:rFonts w:ascii="Times New Roman" w:hAnsi="Times New Roman" w:eastAsia="黑体" w:cs="Times New Roman"/>
          <w:b/>
          <w:bCs/>
          <w:snapToGrid w:val="0"/>
          <w:color w:val="000000"/>
          <w:kern w:val="0"/>
          <w:sz w:val="32"/>
          <w:szCs w:val="32"/>
        </w:rPr>
      </w:pPr>
    </w:p>
    <w:p w14:paraId="165746A7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rPr>
          <w:rFonts w:ascii="Times New Roman" w:hAnsi="Times New Roman" w:eastAsia="黑体" w:cs="Times New Roman"/>
          <w:b/>
          <w:bCs/>
          <w:snapToGrid w:val="0"/>
          <w:color w:val="000000"/>
          <w:kern w:val="0"/>
          <w:sz w:val="32"/>
          <w:szCs w:val="32"/>
        </w:rPr>
      </w:pPr>
    </w:p>
    <w:p w14:paraId="32793693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adjustRightInd w:val="0"/>
        <w:snapToGrid w:val="0"/>
        <w:spacing w:line="20" w:lineRule="exact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1871" w:right="1701" w:bottom="1701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9BA26">
    <w:pPr>
      <w:pStyle w:val="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FACE1">
    <w:pPr>
      <w:pStyle w:val="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F4EB9">
    <w:pPr>
      <w:pStyle w:val="6"/>
      <w:rPr>
        <w:rFonts w:ascii="Times New Roman" w:hAnsi="Times New Roman" w:eastAsia="方正小标宋_GBK" w:cs="Times New Roman"/>
        <w:sz w:val="28"/>
        <w:szCs w:val="28"/>
      </w:rPr>
    </w:pPr>
    <w:r>
      <w:rPr>
        <w:rFonts w:ascii="Times New Roman" w:hAnsi="Times New Roman" w:eastAsia="方正小标宋_GBK" w:cs="Times New Roman"/>
        <w:sz w:val="28"/>
        <w:szCs w:val="28"/>
      </w:rPr>
      <w:t>—</w:t>
    </w:r>
    <w:r>
      <w:rPr>
        <w:rFonts w:ascii="Times New Roman" w:hAnsi="Times New Roman" w:eastAsia="方正小标宋_GBK" w:cs="Times New Roman"/>
        <w:sz w:val="28"/>
        <w:szCs w:val="28"/>
      </w:rPr>
      <w:fldChar w:fldCharType="begin"/>
    </w:r>
    <w:r>
      <w:rPr>
        <w:rFonts w:ascii="Times New Roman" w:hAnsi="Times New Roman" w:eastAsia="方正小标宋_GBK" w:cs="Times New Roman"/>
        <w:sz w:val="28"/>
        <w:szCs w:val="28"/>
      </w:rPr>
      <w:instrText xml:space="preserve">Page</w:instrText>
    </w:r>
    <w:r>
      <w:rPr>
        <w:rFonts w:ascii="Times New Roman" w:hAnsi="Times New Roman" w:eastAsia="方正小标宋_GBK" w:cs="Times New Roman"/>
        <w:sz w:val="28"/>
        <w:szCs w:val="28"/>
      </w:rPr>
      <w:fldChar w:fldCharType="separate"/>
    </w:r>
    <w:r>
      <w:rPr>
        <w:rFonts w:ascii="Times New Roman" w:hAnsi="Times New Roman" w:eastAsia="方正小标宋_GBK" w:cs="Times New Roman"/>
        <w:sz w:val="28"/>
        <w:szCs w:val="28"/>
      </w:rPr>
      <w:t>19</w:t>
    </w:r>
    <w:r>
      <w:rPr>
        <w:rFonts w:ascii="Times New Roman" w:hAnsi="Times New Roman" w:eastAsia="方正小标宋_GBK" w:cs="Times New Roman"/>
        <w:sz w:val="28"/>
        <w:szCs w:val="28"/>
      </w:rPr>
      <w:fldChar w:fldCharType="end"/>
    </w:r>
    <w:r>
      <w:rPr>
        <w:rFonts w:ascii="Times New Roman" w:hAnsi="Times New Roman" w:eastAsia="方正小标宋_GBK" w:cs="Times New Roman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4CDC0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dit="readOnly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zZkNmZlZDI1ZjhlYTYwZWJlNmQ4ZjE4NTRlZTg1MDYifQ=="/>
  </w:docVars>
  <w:rsids>
    <w:rsidRoot w:val="00000000"/>
    <w:rsid w:val="3FF3DE0F"/>
    <w:rsid w:val="4F9D7B44"/>
    <w:rsid w:val="65AC3F82"/>
    <w:rsid w:val="7BFED05A"/>
    <w:rsid w:val="BA7B23C6"/>
    <w:rsid w:val="BFBFF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eastAsia="方正仿宋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5484</Words>
  <Characters>5710</Characters>
  <Lines>913</Lines>
  <Paragraphs>321</Paragraphs>
  <TotalTime>1142</TotalTime>
  <ScaleCrop>false</ScaleCrop>
  <LinksUpToDate>false</LinksUpToDate>
  <CharactersWithSpaces>6672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2023-08-02T17:09:00Z</dcterms:created>
  <dc:creator>Administrator</dc:creator>
  <cp:lastModifiedBy>杨均</cp:lastModifiedBy>
  <cp:lastPrinted>2024-09-10T17:49:00Z</cp:lastPrinted>
  <dcterms:modified xsi:type="dcterms:W3CDTF">2025-09-19T09:46:40Z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AE71B69C719143269B3AB2F9E388851B_12</vt:lpwstr>
  </property>
  <property fmtid="{D5CDD505-2E9C-101B-9397-08002B2CF9AE}" pid="4" name="KSOTemplateDocerSaveRecord">
    <vt:lpwstr>eyJoZGlkIjoiNDBhYzM1ZDEzZmY4NzRjYWIxMWQyZDIyMmI3YjUxM2UiLCJ1c2VySWQiOiIxNTcxMzI1MDU5In0=</vt:lpwstr>
  </property>
</Properties>
</file>