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87286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textAlignment w:val="auto"/>
        <w:rPr>
          <w:rFonts w:ascii="Times New Roman" w:hAnsi="Times New Roman" w:eastAsia="方正仿宋_GBK" w:cs="Times New Roman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b/>
          <w:bCs/>
          <w:kern w:val="0"/>
          <w:sz w:val="36"/>
          <w:szCs w:val="36"/>
          <w:shd w:val="clear" w:color="auto" w:fill="FFFFFF"/>
        </w:rPr>
        <w:t>附：报名回执</w:t>
      </w:r>
    </w:p>
    <w:p w14:paraId="303F43AC">
      <w:pPr>
        <w:keepNext w:val="0"/>
        <w:keepLines w:val="0"/>
        <w:pageBreakBefore w:val="0"/>
        <w:widowControl/>
        <w:shd w:val="clear" w:color="auto" w:fill="FFFFFF"/>
        <w:kinsoku/>
        <w:topLinePunct w:val="0"/>
        <w:bidi w:val="0"/>
        <w:adjustRightInd/>
        <w:snapToGrid/>
        <w:spacing w:line="660" w:lineRule="exact"/>
        <w:textAlignment w:val="auto"/>
        <w:rPr>
          <w:rFonts w:ascii="Times New Roman" w:hAnsi="Times New Roman" w:eastAsia="方正仿宋_GBK" w:cs="Times New Roman"/>
          <w:b/>
          <w:bCs/>
          <w:kern w:val="0"/>
          <w:sz w:val="36"/>
          <w:szCs w:val="36"/>
        </w:rPr>
      </w:pPr>
    </w:p>
    <w:p w14:paraId="603E13F5">
      <w:pPr>
        <w:keepNext w:val="0"/>
        <w:keepLines w:val="0"/>
        <w:pageBreakBefore w:val="0"/>
        <w:widowControl/>
        <w:shd w:val="clear" w:color="auto" w:fill="FFFFFF"/>
        <w:kinsoku/>
        <w:topLinePunct w:val="0"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 w:cs="方正小标宋_GBK"/>
          <w:b/>
          <w:bCs/>
          <w:kern w:val="0"/>
          <w:sz w:val="48"/>
          <w:szCs w:val="48"/>
        </w:rPr>
      </w:pPr>
      <w:r>
        <w:rPr>
          <w:rFonts w:hint="eastAsia" w:ascii="方正小标宋_GBK" w:eastAsia="方正小标宋_GBK" w:cs="方正小标宋_GBK"/>
          <w:b/>
          <w:bCs/>
          <w:kern w:val="0"/>
          <w:sz w:val="48"/>
          <w:szCs w:val="48"/>
        </w:rPr>
        <w:t>比选报名回执</w:t>
      </w:r>
    </w:p>
    <w:p w14:paraId="2E24B698">
      <w:pPr>
        <w:keepNext w:val="0"/>
        <w:keepLines w:val="0"/>
        <w:pageBreakBefore w:val="0"/>
        <w:widowControl/>
        <w:shd w:val="clear" w:color="auto" w:fill="FFFFFF"/>
        <w:kinsoku/>
        <w:topLinePunct w:val="0"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仿宋_GBK" w:cs="Times New Roman"/>
          <w:b/>
          <w:bCs/>
          <w:kern w:val="0"/>
          <w:sz w:val="36"/>
          <w:szCs w:val="36"/>
        </w:rPr>
      </w:pPr>
    </w:p>
    <w:tbl>
      <w:tblPr>
        <w:tblStyle w:val="8"/>
        <w:tblW w:w="88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5"/>
        <w:gridCol w:w="1702"/>
        <w:gridCol w:w="4304"/>
      </w:tblGrid>
      <w:tr w14:paraId="7B01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0BEC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申请项目名称</w:t>
            </w:r>
          </w:p>
        </w:tc>
        <w:tc>
          <w:tcPr>
            <w:tcW w:w="60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0510F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14:paraId="6B5B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764AE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比选申请人</w:t>
            </w:r>
          </w:p>
          <w:p w14:paraId="68F6F84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（机构名，</w:t>
            </w:r>
          </w:p>
          <w:p w14:paraId="35052E9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加盖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盖章）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7C395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14:paraId="3AD3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8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7F608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申请人</w:t>
            </w:r>
          </w:p>
          <w:p w14:paraId="05A8612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代表信息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6A34A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姓  名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2362C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14:paraId="2A41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3932CF"/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D559EA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职  务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CCBBC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14:paraId="44AD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8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B15D7"/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697E6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联系方式</w:t>
            </w:r>
          </w:p>
          <w:p w14:paraId="4EDE15F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（手机）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693C7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</w:p>
        </w:tc>
      </w:tr>
    </w:tbl>
    <w:p w14:paraId="3AB47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87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b/>
        <w:bCs/>
        <w:sz w:val="28"/>
        <w:szCs w:val="28"/>
      </w:rPr>
      <w:id w:val="-1350003858"/>
      <w:docPartList>
        <w:docPartGallery w:val="autotext"/>
      </w:docPartList>
    </w:sdtPr>
    <w:sdtEndPr>
      <w:rPr>
        <w:rFonts w:ascii="Times New Roman" w:hAnsi="Times New Roman" w:cs="Times New Roman"/>
        <w:b/>
        <w:bCs/>
        <w:sz w:val="28"/>
        <w:szCs w:val="28"/>
      </w:rPr>
    </w:sdtEndPr>
    <w:sdtContent>
      <w:p w14:paraId="1E08F05C">
        <w:pPr>
          <w:pStyle w:val="5"/>
          <w:jc w:val="center"/>
          <w:rPr>
            <w:rFonts w:ascii="Times New Roman" w:hAnsi="Times New Roman" w:cs="Times New Roman"/>
            <w:b/>
            <w:bCs/>
            <w:sz w:val="28"/>
            <w:szCs w:val="28"/>
          </w:rPr>
        </w:pPr>
        <w:r>
          <w:rPr>
            <w:rFonts w:ascii="Times New Roman" w:hAnsi="Times New Roman" w:cs="Times New Roman"/>
            <w:b/>
            <w:bCs/>
            <w:sz w:val="28"/>
            <w:szCs w:val="28"/>
          </w:rPr>
          <w:t>—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>—</w:t>
        </w:r>
      </w:p>
    </w:sdtContent>
  </w:sdt>
  <w:p w14:paraId="5D02131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ompat>
    <w:spaceForUL/>
    <w:doNotExpandShiftReturn/>
    <w:useFELayout/>
    <w:doNotUseIndentAsNumberingTabStop/>
    <w:compatSetting w:name="compatibilityMode" w:uri="http://schemas.microsoft.com/office/word" w:val="12"/>
  </w:compat>
  <w:rsids>
    <w:rsidRoot w:val="00000000"/>
    <w:rsid w:val="003A6B66"/>
    <w:rsid w:val="00D24FF0"/>
    <w:rsid w:val="017E6F26"/>
    <w:rsid w:val="018D222F"/>
    <w:rsid w:val="01D134FA"/>
    <w:rsid w:val="023D293E"/>
    <w:rsid w:val="02C32E43"/>
    <w:rsid w:val="02CD3CC1"/>
    <w:rsid w:val="035E2B6B"/>
    <w:rsid w:val="0388408C"/>
    <w:rsid w:val="056B77C2"/>
    <w:rsid w:val="067E7472"/>
    <w:rsid w:val="06AC1E40"/>
    <w:rsid w:val="071E2D3E"/>
    <w:rsid w:val="074B78AB"/>
    <w:rsid w:val="08F24482"/>
    <w:rsid w:val="09120680"/>
    <w:rsid w:val="0AE4604C"/>
    <w:rsid w:val="0B045D53"/>
    <w:rsid w:val="0B811AED"/>
    <w:rsid w:val="0BC43374"/>
    <w:rsid w:val="0C7927C4"/>
    <w:rsid w:val="0CC954FA"/>
    <w:rsid w:val="0DB8556E"/>
    <w:rsid w:val="0DD759F4"/>
    <w:rsid w:val="0E80608C"/>
    <w:rsid w:val="0E9D4E90"/>
    <w:rsid w:val="10E072B6"/>
    <w:rsid w:val="114F7F97"/>
    <w:rsid w:val="129C545E"/>
    <w:rsid w:val="13166FBF"/>
    <w:rsid w:val="13FD3CDB"/>
    <w:rsid w:val="143516C6"/>
    <w:rsid w:val="144638D4"/>
    <w:rsid w:val="148368D6"/>
    <w:rsid w:val="16CB1E6E"/>
    <w:rsid w:val="172D48D7"/>
    <w:rsid w:val="1763479D"/>
    <w:rsid w:val="187F5606"/>
    <w:rsid w:val="18CE3E98"/>
    <w:rsid w:val="1AB05F4B"/>
    <w:rsid w:val="1C817B9F"/>
    <w:rsid w:val="1CE26164"/>
    <w:rsid w:val="1D3F7112"/>
    <w:rsid w:val="1D9C27B6"/>
    <w:rsid w:val="1E543091"/>
    <w:rsid w:val="1F066139"/>
    <w:rsid w:val="1FFE32B4"/>
    <w:rsid w:val="20B00A53"/>
    <w:rsid w:val="20C22534"/>
    <w:rsid w:val="213571AA"/>
    <w:rsid w:val="22D24584"/>
    <w:rsid w:val="22F62969"/>
    <w:rsid w:val="23B02B18"/>
    <w:rsid w:val="246102B6"/>
    <w:rsid w:val="261E020C"/>
    <w:rsid w:val="263712CE"/>
    <w:rsid w:val="27280C17"/>
    <w:rsid w:val="277F4CDB"/>
    <w:rsid w:val="27F60D15"/>
    <w:rsid w:val="2A8645D2"/>
    <w:rsid w:val="2B342280"/>
    <w:rsid w:val="2B4C1378"/>
    <w:rsid w:val="2C0559CB"/>
    <w:rsid w:val="2D053ED4"/>
    <w:rsid w:val="2DF83A39"/>
    <w:rsid w:val="2E8B665B"/>
    <w:rsid w:val="2E8E614B"/>
    <w:rsid w:val="304C1E1A"/>
    <w:rsid w:val="312A215B"/>
    <w:rsid w:val="31E06CBE"/>
    <w:rsid w:val="3234700A"/>
    <w:rsid w:val="324C4353"/>
    <w:rsid w:val="329B0E37"/>
    <w:rsid w:val="329D070B"/>
    <w:rsid w:val="32E7407C"/>
    <w:rsid w:val="32FC18D5"/>
    <w:rsid w:val="33231F6C"/>
    <w:rsid w:val="335A65FC"/>
    <w:rsid w:val="33664FA1"/>
    <w:rsid w:val="33D9291D"/>
    <w:rsid w:val="33F97BC3"/>
    <w:rsid w:val="35A61FCC"/>
    <w:rsid w:val="385E26EA"/>
    <w:rsid w:val="38AF73EA"/>
    <w:rsid w:val="38E47094"/>
    <w:rsid w:val="39072D82"/>
    <w:rsid w:val="397B107A"/>
    <w:rsid w:val="39B76556"/>
    <w:rsid w:val="3A8328DC"/>
    <w:rsid w:val="3A865F28"/>
    <w:rsid w:val="3B7F12F6"/>
    <w:rsid w:val="3CD15B81"/>
    <w:rsid w:val="3DDF42CD"/>
    <w:rsid w:val="3E86299B"/>
    <w:rsid w:val="3F7A2500"/>
    <w:rsid w:val="3F8213B4"/>
    <w:rsid w:val="400A1BCE"/>
    <w:rsid w:val="4105229D"/>
    <w:rsid w:val="42C121F4"/>
    <w:rsid w:val="438576C5"/>
    <w:rsid w:val="4396542E"/>
    <w:rsid w:val="440A3726"/>
    <w:rsid w:val="44ED5522"/>
    <w:rsid w:val="46A75BA4"/>
    <w:rsid w:val="473311E6"/>
    <w:rsid w:val="49CA5E32"/>
    <w:rsid w:val="4B2E0642"/>
    <w:rsid w:val="4B307F16"/>
    <w:rsid w:val="4B616322"/>
    <w:rsid w:val="4C687B84"/>
    <w:rsid w:val="4D4759EB"/>
    <w:rsid w:val="4DD21759"/>
    <w:rsid w:val="4DF07E31"/>
    <w:rsid w:val="4E8D38D2"/>
    <w:rsid w:val="4E9E788D"/>
    <w:rsid w:val="4ECE0172"/>
    <w:rsid w:val="4F5D32A4"/>
    <w:rsid w:val="4F950C90"/>
    <w:rsid w:val="52642B9B"/>
    <w:rsid w:val="52A86F2C"/>
    <w:rsid w:val="52EA12F3"/>
    <w:rsid w:val="531243A6"/>
    <w:rsid w:val="54181E8F"/>
    <w:rsid w:val="54662BFB"/>
    <w:rsid w:val="54FE4BE1"/>
    <w:rsid w:val="569A3030"/>
    <w:rsid w:val="56F95FA8"/>
    <w:rsid w:val="5701561B"/>
    <w:rsid w:val="57454D4A"/>
    <w:rsid w:val="58726012"/>
    <w:rsid w:val="5894690D"/>
    <w:rsid w:val="58977827"/>
    <w:rsid w:val="58B73A25"/>
    <w:rsid w:val="58F24A5D"/>
    <w:rsid w:val="5906675A"/>
    <w:rsid w:val="59262959"/>
    <w:rsid w:val="5966544B"/>
    <w:rsid w:val="597F4855"/>
    <w:rsid w:val="598A738C"/>
    <w:rsid w:val="59AF6DF2"/>
    <w:rsid w:val="5A1D1FAE"/>
    <w:rsid w:val="5A315A59"/>
    <w:rsid w:val="5BC07095"/>
    <w:rsid w:val="5F3202A9"/>
    <w:rsid w:val="602120CC"/>
    <w:rsid w:val="62976675"/>
    <w:rsid w:val="6320666B"/>
    <w:rsid w:val="63584057"/>
    <w:rsid w:val="637013A0"/>
    <w:rsid w:val="63FE6751"/>
    <w:rsid w:val="678278F4"/>
    <w:rsid w:val="680E0785"/>
    <w:rsid w:val="68150768"/>
    <w:rsid w:val="685C0145"/>
    <w:rsid w:val="68F22857"/>
    <w:rsid w:val="69202E6B"/>
    <w:rsid w:val="6ACA3A8C"/>
    <w:rsid w:val="6ACA583A"/>
    <w:rsid w:val="6AEF52A0"/>
    <w:rsid w:val="6B427AC6"/>
    <w:rsid w:val="6B792DBC"/>
    <w:rsid w:val="6BDB5825"/>
    <w:rsid w:val="6C9205D9"/>
    <w:rsid w:val="6E9E14B7"/>
    <w:rsid w:val="6F2D3F54"/>
    <w:rsid w:val="6FEF189F"/>
    <w:rsid w:val="70785D38"/>
    <w:rsid w:val="71357785"/>
    <w:rsid w:val="71685DAD"/>
    <w:rsid w:val="722E4900"/>
    <w:rsid w:val="724A7260"/>
    <w:rsid w:val="729055BB"/>
    <w:rsid w:val="73ED07EB"/>
    <w:rsid w:val="73F0491D"/>
    <w:rsid w:val="74FD0666"/>
    <w:rsid w:val="75151DA7"/>
    <w:rsid w:val="75D51537"/>
    <w:rsid w:val="75F53987"/>
    <w:rsid w:val="76B15B00"/>
    <w:rsid w:val="78670B6C"/>
    <w:rsid w:val="793842B6"/>
    <w:rsid w:val="795310F0"/>
    <w:rsid w:val="79BD47BC"/>
    <w:rsid w:val="7AEF4E49"/>
    <w:rsid w:val="7B0D52CF"/>
    <w:rsid w:val="7B2E3BC3"/>
    <w:rsid w:val="7BB57E40"/>
    <w:rsid w:val="7C6D071B"/>
    <w:rsid w:val="7CCC3693"/>
    <w:rsid w:val="7CF84488"/>
    <w:rsid w:val="7D121F07"/>
    <w:rsid w:val="7F007624"/>
    <w:rsid w:val="7FB81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1874</Words>
  <Characters>1963</Characters>
  <Lines>314</Lines>
  <Paragraphs>109</Paragraphs>
  <TotalTime>0</TotalTime>
  <ScaleCrop>false</ScaleCrop>
  <LinksUpToDate>false</LinksUpToDate>
  <CharactersWithSpaces>1973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2024-11-26T00:45:00Z</dcterms:created>
  <dc:creator>萌 王</dc:creator>
  <cp:lastModifiedBy>杨均</cp:lastModifiedBy>
  <dcterms:modified xsi:type="dcterms:W3CDTF">2025-09-24T06:57:37Z</dcterms:modified>
  <cp:revision>13231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eyJoZGlkIjoiNDBhYzM1ZDEzZmY4NzRjYWIxMWQyZDIyMmI3YjUxM2UiLCJ1c2VySWQiOiIxNTcxMzI1MDU5In0=</vt:lpwstr>
  </property>
  <property fmtid="{D5CDD505-2E9C-101B-9397-08002B2CF9AE}" pid="3" name="KSOProductBuildVer">
    <vt:lpwstr>2052-12.1.0.22529</vt:lpwstr>
  </property>
  <property fmtid="{D5CDD505-2E9C-101B-9397-08002B2CF9AE}" pid="4" name="ICV">
    <vt:lpwstr>7FF559A954AC48DA94DDFD8D401F6AFF_12</vt:lpwstr>
  </property>
</Properties>
</file>