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0CD0E">
      <w:pPr>
        <w:pStyle w:val="9"/>
        <w:keepNext w:val="0"/>
        <w:keepLines w:val="0"/>
        <w:widowControl/>
        <w:suppressLineNumbers w:val="0"/>
        <w:spacing w:before="0" w:beforeAutospacing="1" w:after="0" w:afterAutospacing="1" w:line="660" w:lineRule="atLeast"/>
        <w:ind w:left="0" w:right="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附件 </w:t>
      </w:r>
    </w:p>
    <w:p w14:paraId="369E7EF0">
      <w:pPr>
        <w:pStyle w:val="9"/>
        <w:keepNext w:val="0"/>
        <w:keepLines w:val="0"/>
        <w:widowControl/>
        <w:suppressLineNumbers w:val="0"/>
        <w:spacing w:before="0" w:beforeAutospacing="1" w:after="0" w:afterAutospacing="1" w:line="660" w:lineRule="atLeast"/>
        <w:ind w:left="0" w:right="0"/>
      </w:pPr>
    </w:p>
    <w:p w14:paraId="07BC6FB5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1" w:after="0" w:afterAutospacing="1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“强四力 走蜀道 看发展”短视频大赛活动</w:t>
      </w:r>
      <w:r>
        <w:rPr>
          <w:rFonts w:hint="eastAsia" w:ascii="方正小标宋简体" w:hAnsi="方正小标宋简体" w:eastAsia="方正小标宋简体" w:cs="方正小标宋简体"/>
        </w:rPr>
        <w:t xml:space="preserve"> </w:t>
      </w:r>
    </w:p>
    <w:p w14:paraId="03E12FA7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1" w:after="0" w:afterAutospacing="1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项目比选报名回执</w:t>
      </w:r>
      <w:r>
        <w:rPr>
          <w:rFonts w:hint="eastAsia" w:ascii="方正小标宋简体" w:hAnsi="方正小标宋简体" w:eastAsia="方正小标宋简体" w:cs="方正小标宋简体"/>
        </w:rPr>
        <w:t xml:space="preserve"> </w:t>
      </w:r>
    </w:p>
    <w:p w14:paraId="10096957">
      <w:pPr>
        <w:pStyle w:val="9"/>
        <w:keepNext w:val="0"/>
        <w:keepLines w:val="0"/>
        <w:widowControl/>
        <w:suppressLineNumbers w:val="0"/>
        <w:spacing w:before="0" w:beforeAutospacing="1" w:after="0" w:afterAutospacing="1" w:line="6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</w:rPr>
      </w:pPr>
    </w:p>
    <w:tbl>
      <w:tblPr>
        <w:tblStyle w:val="11"/>
        <w:tblW w:w="10214" w:type="dxa"/>
        <w:tblInd w:w="-6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0"/>
        <w:gridCol w:w="3447"/>
        <w:gridCol w:w="3007"/>
      </w:tblGrid>
      <w:tr w14:paraId="10AC6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3760" w:type="dxa"/>
          </w:tcPr>
          <w:p w14:paraId="4BC0466A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 w:line="660" w:lineRule="atLeast"/>
              <w:ind w:right="0"/>
              <w:jc w:val="center"/>
              <w:rPr>
                <w:vertAlign w:val="baseline"/>
              </w:rPr>
            </w:pPr>
            <w:r>
              <w:rPr>
                <w:b/>
                <w:bCs/>
                <w:sz w:val="32"/>
                <w:szCs w:val="32"/>
              </w:rPr>
              <w:t>机构名称</w:t>
            </w:r>
            <w:r>
              <w:t xml:space="preserve"> </w:t>
            </w:r>
          </w:p>
        </w:tc>
        <w:tc>
          <w:tcPr>
            <w:tcW w:w="3447" w:type="dxa"/>
          </w:tcPr>
          <w:p w14:paraId="393B2D4D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 w:line="660" w:lineRule="atLeast"/>
              <w:ind w:right="0"/>
              <w:jc w:val="center"/>
              <w:rPr>
                <w:vertAlign w:val="baseline"/>
              </w:rPr>
            </w:pPr>
            <w:r>
              <w:rPr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3007" w:type="dxa"/>
          </w:tcPr>
          <w:p w14:paraId="4DB30730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 w:line="660" w:lineRule="atLeast"/>
              <w:ind w:right="0"/>
              <w:jc w:val="center"/>
              <w:rPr>
                <w:vertAlign w:val="baseline"/>
              </w:rPr>
            </w:pPr>
            <w:r>
              <w:rPr>
                <w:b/>
                <w:bCs/>
                <w:sz w:val="32"/>
                <w:szCs w:val="32"/>
              </w:rPr>
              <w:t>联系方式</w:t>
            </w:r>
          </w:p>
        </w:tc>
      </w:tr>
      <w:tr w14:paraId="2662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3760" w:type="dxa"/>
          </w:tcPr>
          <w:p w14:paraId="1F88E346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 w:line="6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3447" w:type="dxa"/>
          </w:tcPr>
          <w:p w14:paraId="617430B3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 w:line="6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3007" w:type="dxa"/>
          </w:tcPr>
          <w:p w14:paraId="37EE6C7C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 w:line="660" w:lineRule="atLeast"/>
              <w:ind w:right="0"/>
              <w:jc w:val="center"/>
              <w:rPr>
                <w:vertAlign w:val="baseline"/>
              </w:rPr>
            </w:pPr>
          </w:p>
        </w:tc>
      </w:tr>
    </w:tbl>
    <w:p w14:paraId="583EDFC9">
      <w:pPr>
        <w:pStyle w:val="9"/>
        <w:keepNext w:val="0"/>
        <w:keepLines w:val="0"/>
        <w:widowControl/>
        <w:suppressLineNumbers w:val="0"/>
        <w:spacing w:before="0" w:beforeAutospacing="1" w:after="0" w:afterAutospacing="1" w:line="660" w:lineRule="atLeast"/>
        <w:ind w:left="0" w:right="0"/>
        <w:jc w:val="both"/>
      </w:pPr>
    </w:p>
    <w:p w14:paraId="262E4FB5">
      <w:pPr>
        <w:pStyle w:val="9"/>
        <w:keepNext w:val="0"/>
        <w:keepLines w:val="0"/>
        <w:widowControl/>
        <w:suppressLineNumbers w:val="0"/>
        <w:spacing w:before="0" w:beforeAutospacing="1" w:after="0" w:afterAutospacing="1" w:line="660" w:lineRule="atLeast"/>
        <w:ind w:left="0" w:right="0"/>
        <w:jc w:val="left"/>
      </w:pPr>
      <w:r>
        <w:rPr>
          <w:b/>
          <w:bCs/>
          <w:sz w:val="28"/>
          <w:szCs w:val="28"/>
        </w:rPr>
        <w:t>备注：请在机构名称处加盖公章后扫描发送至邮箱</w:t>
      </w:r>
      <w:r>
        <w:rPr>
          <w:rFonts w:hint="eastAsia"/>
          <w:b/>
          <w:bCs/>
          <w:sz w:val="28"/>
          <w:szCs w:val="28"/>
          <w:lang w:val="en-US" w:eastAsia="zh-CN"/>
        </w:rPr>
        <w:t>2904020793</w:t>
      </w:r>
      <w:r>
        <w:rPr>
          <w:b/>
          <w:bCs/>
          <w:sz w:val="28"/>
          <w:szCs w:val="28"/>
        </w:rPr>
        <w:t>.com。</w:t>
      </w:r>
      <w:r>
        <w:t xml:space="preserve"> </w:t>
      </w:r>
    </w:p>
    <w:p w14:paraId="3D13E450">
      <w:pPr>
        <w:pStyle w:val="2"/>
        <w:rPr>
          <w:rFonts w:hint="default"/>
        </w:rPr>
      </w:pPr>
    </w:p>
    <w:sectPr>
      <w:pgSz w:w="11906" w:h="16838"/>
      <w:pgMar w:top="1871" w:right="1701" w:bottom="1701" w:left="1701" w:header="851" w:footer="992" w:gutter="0"/>
      <w:cols w:space="720" w:num="1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xi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0FAC8413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dit="readOnly" w:enforcement="0"/>
  <w:defaultTabStop w:val="420"/>
  <w:drawingGridHorizontalSpacing w:val="321"/>
  <w:drawingGridVerticalSpacing w:val="43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</w:compat>
  <w:docVars>
    <w:docVar w:name="commondata" w:val="eyJoZGlkIjoiZThmNjAzMWJlZjFkMmQwODUwMTJkYzE2ODFiYmFmYTcifQ=="/>
  </w:docVars>
  <w:rsids>
    <w:rsidRoot w:val="00000000"/>
    <w:rsid w:val="00A12741"/>
    <w:rsid w:val="015974C0"/>
    <w:rsid w:val="02EB406C"/>
    <w:rsid w:val="03A04F32"/>
    <w:rsid w:val="0465073B"/>
    <w:rsid w:val="0D7D0092"/>
    <w:rsid w:val="0E666AF9"/>
    <w:rsid w:val="100D3F25"/>
    <w:rsid w:val="108C51BC"/>
    <w:rsid w:val="121E62E8"/>
    <w:rsid w:val="18BE612E"/>
    <w:rsid w:val="1A2E4BEE"/>
    <w:rsid w:val="1ABC7466"/>
    <w:rsid w:val="1F0A54A5"/>
    <w:rsid w:val="1F7134A8"/>
    <w:rsid w:val="1FAF53AF"/>
    <w:rsid w:val="21705C69"/>
    <w:rsid w:val="23045086"/>
    <w:rsid w:val="25722260"/>
    <w:rsid w:val="25787665"/>
    <w:rsid w:val="27982240"/>
    <w:rsid w:val="2AD0584D"/>
    <w:rsid w:val="2E3031D3"/>
    <w:rsid w:val="2E5F5866"/>
    <w:rsid w:val="317E24A7"/>
    <w:rsid w:val="332B3F69"/>
    <w:rsid w:val="37991DE9"/>
    <w:rsid w:val="3A8F0F13"/>
    <w:rsid w:val="3A971EE4"/>
    <w:rsid w:val="3B8F4DBA"/>
    <w:rsid w:val="3DDF7E2A"/>
    <w:rsid w:val="3DF37D79"/>
    <w:rsid w:val="3E90118C"/>
    <w:rsid w:val="41C67D21"/>
    <w:rsid w:val="4253528A"/>
    <w:rsid w:val="439A4D79"/>
    <w:rsid w:val="4438372F"/>
    <w:rsid w:val="444C3D3F"/>
    <w:rsid w:val="44D53D34"/>
    <w:rsid w:val="466B0DF4"/>
    <w:rsid w:val="487E1548"/>
    <w:rsid w:val="4BD72A88"/>
    <w:rsid w:val="4C9C4528"/>
    <w:rsid w:val="4D267823"/>
    <w:rsid w:val="519C2D9B"/>
    <w:rsid w:val="535813E9"/>
    <w:rsid w:val="55711857"/>
    <w:rsid w:val="564E5435"/>
    <w:rsid w:val="57CC546B"/>
    <w:rsid w:val="59253085"/>
    <w:rsid w:val="60AB049A"/>
    <w:rsid w:val="61621875"/>
    <w:rsid w:val="67C90A1E"/>
    <w:rsid w:val="6C007039"/>
    <w:rsid w:val="6D6261FE"/>
    <w:rsid w:val="6E8E5057"/>
    <w:rsid w:val="6ECD3B4B"/>
    <w:rsid w:val="6F35349E"/>
    <w:rsid w:val="70761FC0"/>
    <w:rsid w:val="74207B19"/>
    <w:rsid w:val="781C169F"/>
    <w:rsid w:val="78F03A05"/>
    <w:rsid w:val="7C623CC4"/>
    <w:rsid w:val="7CA26617"/>
    <w:rsid w:val="7F7F2C3F"/>
    <w:rsid w:val="F77B29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ESI仿宋-GB2312"/>
      <w:b/>
      <w:bCs/>
      <w:kern w:val="2"/>
      <w:sz w:val="32"/>
      <w:szCs w:val="4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  <w:rPr>
      <w:kern w:val="0"/>
      <w:sz w:val="20"/>
      <w:szCs w:val="20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1165</Words>
  <Characters>1231</Characters>
  <Lines>69</Lines>
  <Paragraphs>49</Paragraphs>
  <TotalTime>4</TotalTime>
  <ScaleCrop>false</ScaleCrop>
  <LinksUpToDate>false</LinksUpToDate>
  <CharactersWithSpaces>1244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2021-08-17T09:28:00Z</dcterms:created>
  <dc:creator>user</dc:creator>
  <cp:lastModifiedBy>杨均</cp:lastModifiedBy>
  <cp:lastPrinted>2025-11-03T17:08:00Z</cp:lastPrinted>
  <dcterms:modified xsi:type="dcterms:W3CDTF">2025-11-19T08:33:06Z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673738A0CDDE4507B27C62B2345B704D_13</vt:lpwstr>
  </property>
  <property fmtid="{D5CDD505-2E9C-101B-9397-08002B2CF9AE}" pid="4" name="KSOTemplateDocerSaveRecord">
    <vt:lpwstr>eyJoZGlkIjoiNDBhYzM1ZDEzZmY4NzRjYWIxMWQyZDIyMmI3YjUxM2UiLCJ1c2VySWQiOiIxNTcxMzI1MDU5In0=</vt:lpwstr>
  </property>
</Properties>
</file>